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93026">
      <w:pPr>
        <w:adjustRightInd w:val="0"/>
        <w:snapToGrid w:val="0"/>
        <w:spacing w:line="580" w:lineRule="exact"/>
        <w:ind w:right="16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 w14:paraId="58739A1C">
      <w:pPr>
        <w:adjustRightInd w:val="0"/>
        <w:snapToGrid w:val="0"/>
        <w:spacing w:line="580" w:lineRule="exact"/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资格复审承诺书</w:t>
      </w:r>
    </w:p>
    <w:p w14:paraId="28A3F6BB">
      <w:pPr>
        <w:adjustRightInd w:val="0"/>
        <w:snapToGrid w:val="0"/>
        <w:spacing w:line="58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</w:t>
      </w:r>
    </w:p>
    <w:p w14:paraId="10B87BF6">
      <w:pPr>
        <w:adjustRightInd w:val="0"/>
        <w:snapToGrid w:val="0"/>
        <w:spacing w:line="600" w:lineRule="exact"/>
        <w:ind w:firstLine="960" w:firstLineChars="3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，身份证号码：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，在</w:t>
      </w:r>
      <w:bookmarkStart w:id="0" w:name="OLE_LINK3"/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年武汉市东西湖区卫生健康局聘用制工作人员招聘</w:t>
      </w:r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中报考了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eastAsia="zh-CN"/>
        </w:rPr>
        <w:t>（单位名称）</w:t>
      </w:r>
      <w:r>
        <w:rPr>
          <w:rFonts w:hint="default" w:ascii="Times New Roman" w:hAnsi="Times New Roman" w:eastAsia="仿宋" w:cs="Times New Roman"/>
          <w:sz w:val="32"/>
          <w:szCs w:val="32"/>
        </w:rPr>
        <w:t>，岗位代码：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，岗位名称：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，并进入资格复审。</w:t>
      </w:r>
    </w:p>
    <w:p w14:paraId="1B005447">
      <w:pPr>
        <w:adjustRightInd w:val="0"/>
        <w:snapToGrid w:val="0"/>
        <w:spacing w:line="600" w:lineRule="exact"/>
        <w:ind w:firstLine="960" w:firstLineChars="3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承诺：我填写的报名信息真实有效，与岗位条件一览表要求一致。本人提交的资格复审资料与本人所持有的原件一致，符合岗位要求。如有虚报、瞒报等情况，本人愿意按照《事业单位公开招聘违纪违规行为处理规定》接受处理，并承担相应后果。</w:t>
      </w:r>
    </w:p>
    <w:p w14:paraId="71C3D557">
      <w:pPr>
        <w:adjustRightInd w:val="0"/>
        <w:snapToGrid w:val="0"/>
        <w:spacing w:line="600" w:lineRule="exact"/>
        <w:ind w:firstLine="960" w:firstLineChars="3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1ADA5A65">
      <w:pPr>
        <w:adjustRightInd w:val="0"/>
        <w:snapToGrid w:val="0"/>
        <w:spacing w:line="600" w:lineRule="exact"/>
        <w:ind w:firstLine="960" w:firstLineChars="3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2F8D554F">
      <w:pPr>
        <w:adjustRightInd w:val="0"/>
        <w:snapToGrid w:val="0"/>
        <w:spacing w:line="60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考生签名（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捺手印</w:t>
      </w:r>
      <w:r>
        <w:rPr>
          <w:rFonts w:hint="default" w:ascii="Times New Roman" w:hAnsi="Times New Roman" w:eastAsia="仿宋" w:cs="Times New Roman"/>
          <w:sz w:val="32"/>
          <w:szCs w:val="32"/>
        </w:rPr>
        <w:t>）：</w:t>
      </w:r>
    </w:p>
    <w:p w14:paraId="5B7BA297">
      <w:pPr>
        <w:adjustRightInd w:val="0"/>
        <w:snapToGrid w:val="0"/>
        <w:spacing w:line="60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   月    日</w:t>
      </w:r>
    </w:p>
    <w:p w14:paraId="333137F1">
      <w:p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 w14:paraId="4F805465">
      <w:pPr>
        <w:ind w:firstLine="2880" w:firstLineChars="90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委托书</w:t>
      </w:r>
    </w:p>
    <w:p w14:paraId="14734FD0">
      <w:pPr>
        <w:adjustRightInd w:val="0"/>
        <w:snapToGrid w:val="0"/>
        <w:spacing w:line="600" w:lineRule="exact"/>
        <w:ind w:firstLine="960" w:firstLineChars="3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，身份证号码：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，在202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年武汉市东西湖区卫生健康局聘用制工作人员招聘中报考了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eastAsia="zh-CN"/>
        </w:rPr>
        <w:t>（单位名称）</w:t>
      </w:r>
      <w:r>
        <w:rPr>
          <w:rFonts w:hint="default" w:ascii="Times New Roman" w:hAnsi="Times New Roman" w:eastAsia="仿宋" w:cs="Times New Roman"/>
          <w:sz w:val="32"/>
          <w:szCs w:val="32"/>
        </w:rPr>
        <w:t>，岗位代码：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，岗位名称：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，并进入资格复审。</w:t>
      </w:r>
    </w:p>
    <w:p w14:paraId="41DD7200">
      <w:pPr>
        <w:adjustRightInd w:val="0"/>
        <w:snapToGrid w:val="0"/>
        <w:spacing w:line="600" w:lineRule="exact"/>
        <w:ind w:firstLine="960" w:firstLineChars="3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现委托他人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，关系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，身份证号码为__________________，代为办理资格复审。</w:t>
      </w:r>
    </w:p>
    <w:p w14:paraId="7BDC5C15">
      <w:pPr>
        <w:adjustRightInd w:val="0"/>
        <w:snapToGrid w:val="0"/>
        <w:spacing w:line="600" w:lineRule="exact"/>
        <w:ind w:firstLine="960" w:firstLineChars="3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特此声明！</w:t>
      </w:r>
    </w:p>
    <w:p w14:paraId="5495FC39">
      <w:pPr>
        <w:adjustRightInd w:val="0"/>
        <w:snapToGrid w:val="0"/>
        <w:spacing w:line="600" w:lineRule="exact"/>
        <w:ind w:firstLine="960" w:firstLineChars="3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 w14:paraId="5B175D35">
      <w:pPr>
        <w:adjustRightInd w:val="0"/>
        <w:snapToGrid w:val="0"/>
        <w:spacing w:line="600" w:lineRule="exact"/>
        <w:ind w:firstLine="320" w:firstLineChars="1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委托人签名                 受委托人签名</w:t>
      </w:r>
    </w:p>
    <w:p w14:paraId="1005836C">
      <w:pPr>
        <w:adjustRightInd w:val="0"/>
        <w:snapToGrid w:val="0"/>
        <w:spacing w:line="600" w:lineRule="exact"/>
        <w:ind w:firstLine="960" w:firstLineChars="3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捺手印</w:t>
      </w:r>
      <w:r>
        <w:rPr>
          <w:rFonts w:hint="default" w:ascii="Times New Roman" w:hAnsi="Times New Roman" w:eastAsia="仿宋" w:cs="Times New Roman"/>
          <w:sz w:val="32"/>
          <w:szCs w:val="32"/>
        </w:rPr>
        <w:t>）：                  （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</w:rPr>
        <w:t>捺手印</w:t>
      </w:r>
      <w:r>
        <w:rPr>
          <w:rFonts w:hint="default" w:ascii="Times New Roman" w:hAnsi="Times New Roman" w:eastAsia="仿宋" w:cs="Times New Roman"/>
          <w:sz w:val="32"/>
          <w:szCs w:val="32"/>
        </w:rPr>
        <w:t>）：</w:t>
      </w:r>
    </w:p>
    <w:p w14:paraId="127FBBCC">
      <w:pPr>
        <w:adjustRightInd w:val="0"/>
        <w:snapToGrid w:val="0"/>
        <w:spacing w:line="600" w:lineRule="exact"/>
        <w:ind w:firstLine="960" w:firstLineChars="3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  <w:bookmarkStart w:id="1" w:name="_GoBack"/>
      <w:bookmarkEnd w:id="1"/>
    </w:p>
    <w:p w14:paraId="0D09ABC8">
      <w:pPr>
        <w:spacing w:line="7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     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年  月   日             </w:t>
      </w:r>
    </w:p>
    <w:sectPr>
      <w:pgSz w:w="11906" w:h="16838"/>
      <w:pgMar w:top="1871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g0ZjYwYmVlYWUzY2NkY2M5Zjk5ZjMzMWUwNGM2Y2EifQ=="/>
    <w:docVar w:name="KSO_WPS_MARK_KEY" w:val="6baf463f-2938-470d-91a0-1e8fd69e528f"/>
  </w:docVars>
  <w:rsids>
    <w:rsidRoot w:val="22CC5991"/>
    <w:rsid w:val="001761AD"/>
    <w:rsid w:val="00341431"/>
    <w:rsid w:val="00833211"/>
    <w:rsid w:val="00985411"/>
    <w:rsid w:val="009F722F"/>
    <w:rsid w:val="00A35BE8"/>
    <w:rsid w:val="00DD55B8"/>
    <w:rsid w:val="00F55CAB"/>
    <w:rsid w:val="00FE5126"/>
    <w:rsid w:val="136B6B37"/>
    <w:rsid w:val="14264531"/>
    <w:rsid w:val="14D64C58"/>
    <w:rsid w:val="18F3507E"/>
    <w:rsid w:val="22CC5991"/>
    <w:rsid w:val="34D81144"/>
    <w:rsid w:val="44DB7D84"/>
    <w:rsid w:val="4F362CAA"/>
    <w:rsid w:val="5B0F1F51"/>
    <w:rsid w:val="5B48449A"/>
    <w:rsid w:val="5E01014A"/>
    <w:rsid w:val="6F450BFD"/>
    <w:rsid w:val="7795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7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Heading 3 Char"/>
    <w:basedOn w:val="6"/>
    <w:link w:val="3"/>
    <w:semiHidden/>
    <w:qFormat/>
    <w:uiPriority w:val="9"/>
    <w:rPr>
      <w:rFonts w:ascii="Calibri" w:hAnsi="Calibr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1880</Words>
  <Characters>2059</Characters>
  <Lines>0</Lines>
  <Paragraphs>0</Paragraphs>
  <TotalTime>14</TotalTime>
  <ScaleCrop>false</ScaleCrop>
  <LinksUpToDate>false</LinksUpToDate>
  <CharactersWithSpaces>2428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2025-06-17T07:01:00Z</dcterms:created>
  <dc:creator>洋</dc:creator>
  <cp:lastModifiedBy>Dripple</cp:lastModifiedBy>
  <cp:lastPrinted>2026-07-22T09:02:00Z</cp:lastPrinted>
  <dcterms:modified xsi:type="dcterms:W3CDTF">2026-07-23T06:30:12Z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296C145AD9E8413A8CD5714499783465_13</vt:lpwstr>
  </property>
  <property fmtid="{D5CDD505-2E9C-101B-9397-08002B2CF9AE}" pid="4" name="KSOTemplateDocerSaveRecord">
    <vt:lpwstr>eyJoZGlkIjoiMjg0ZjYwYmVlYWUzY2NkY2M5Zjk5ZjMzMWUwNGM2Y2EiLCJ1c2VySWQiOiIxMTIyMjQ0Mjc3In0=</vt:lpwstr>
  </property>
</Properties>
</file>